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06548095" w:displacedByCustomXml="next"/>
    <w:bookmarkStart w:id="1" w:name="_Hlk506548050" w:displacedByCustomXml="next"/>
    <w:sdt>
      <w:sdtPr>
        <w:rPr>
          <w:sz w:val="26"/>
        </w:rPr>
        <w:id w:val="386302524"/>
        <w:lock w:val="contentLocked"/>
        <w:placeholder>
          <w:docPart w:val="2BD1AD97CD5E4E9D8D401074BAA1DAF9"/>
        </w:placeholder>
        <w:group/>
      </w:sdtPr>
      <w:sdtContent>
        <w:p w14:paraId="46253549" w14:textId="77777777" w:rsidR="00902DC2" w:rsidRPr="008F31B8" w:rsidRDefault="00CF78C4" w:rsidP="003012C2">
          <w:pPr>
            <w:pStyle w:val="Heading1"/>
            <w:tabs>
              <w:tab w:val="right" w:pos="9360"/>
            </w:tabs>
            <w:jc w:val="center"/>
            <w:rPr>
              <w:sz w:val="26"/>
            </w:rPr>
          </w:pPr>
          <w:r w:rsidRPr="008F31B8">
            <w:rPr>
              <w:sz w:val="26"/>
            </w:rPr>
            <w:t>APPLICATION FOR BITTERSWEET GARDEN CLUB</w:t>
          </w:r>
          <w:r w:rsidR="008F31B8" w:rsidRPr="008F31B8">
            <w:rPr>
              <w:sz w:val="26"/>
            </w:rPr>
            <w:t xml:space="preserve"> SCHOLARSHIP</w:t>
          </w:r>
        </w:p>
      </w:sdtContent>
    </w:sdt>
    <w:p w14:paraId="1C7A1421" w14:textId="77777777" w:rsidR="003012C2" w:rsidRPr="003012C2" w:rsidRDefault="003012C2" w:rsidP="003012C2"/>
    <w:p w14:paraId="1262EAF7" w14:textId="31CB94AE" w:rsidR="003012C2" w:rsidRDefault="003012C2" w:rsidP="00BF1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A05F26">
        <w:rPr>
          <w:b/>
          <w:highlight w:val="yellow"/>
        </w:rPr>
        <w:t>Deadline:  Application</w:t>
      </w:r>
      <w:r w:rsidR="00666085">
        <w:rPr>
          <w:b/>
        </w:rPr>
        <w:t>s will be accepted through the last day in February</w:t>
      </w:r>
    </w:p>
    <w:p w14:paraId="77DCC950" w14:textId="77777777" w:rsidR="00B74555" w:rsidRPr="00B74555" w:rsidRDefault="00B74555" w:rsidP="00B74555">
      <w:pPr>
        <w:rPr>
          <w:b/>
          <w:i/>
          <w:sz w:val="22"/>
        </w:rPr>
      </w:pPr>
      <w:r w:rsidRPr="00B74555">
        <w:rPr>
          <w:b/>
          <w:i/>
          <w:sz w:val="22"/>
        </w:rPr>
        <w:t xml:space="preserve">Applicants for the ​Bittersweet Garden Club Scholarship​ must: </w:t>
      </w:r>
    </w:p>
    <w:p w14:paraId="6C23FC1E" w14:textId="154C60D2" w:rsidR="00B74555" w:rsidRPr="004F0450" w:rsidRDefault="004F0450" w:rsidP="004F0450">
      <w:pPr>
        <w:pStyle w:val="ListParagraph"/>
        <w:numPr>
          <w:ilvl w:val="0"/>
          <w:numId w:val="5"/>
        </w:numPr>
        <w:rPr>
          <w:bCs/>
          <w:i/>
          <w:sz w:val="21"/>
          <w:szCs w:val="21"/>
        </w:rPr>
      </w:pPr>
      <w:r w:rsidRPr="004F0450">
        <w:rPr>
          <w:bCs/>
          <w:i/>
          <w:sz w:val="22"/>
          <w:szCs w:val="22"/>
        </w:rPr>
        <w:t xml:space="preserve">Live within or attend school within these counties: </w:t>
      </w:r>
      <w:r w:rsidRPr="004F0450">
        <w:rPr>
          <w:bCs/>
          <w:i/>
          <w:sz w:val="21"/>
          <w:szCs w:val="21"/>
        </w:rPr>
        <w:t>Cole, Callaway, Miller, Moniteau, Osage, Maries</w:t>
      </w:r>
    </w:p>
    <w:p w14:paraId="3B8C070E" w14:textId="77777777" w:rsidR="00B74555" w:rsidRPr="004F0450" w:rsidRDefault="00B74555" w:rsidP="00B74555">
      <w:pPr>
        <w:pStyle w:val="ListParagraph"/>
        <w:numPr>
          <w:ilvl w:val="0"/>
          <w:numId w:val="5"/>
        </w:numPr>
        <w:ind w:left="450" w:hanging="270"/>
        <w:rPr>
          <w:bCs/>
          <w:i/>
          <w:sz w:val="22"/>
          <w:szCs w:val="22"/>
        </w:rPr>
      </w:pPr>
      <w:r w:rsidRPr="004F0450">
        <w:rPr>
          <w:bCs/>
          <w:i/>
          <w:sz w:val="22"/>
          <w:szCs w:val="22"/>
        </w:rPr>
        <w:t xml:space="preserve">Be a graduating high school senior, </w:t>
      </w:r>
    </w:p>
    <w:p w14:paraId="05F77D2E" w14:textId="77777777" w:rsidR="00B74555" w:rsidRPr="004F0450" w:rsidRDefault="00B74555" w:rsidP="00B74555">
      <w:pPr>
        <w:pStyle w:val="ListParagraph"/>
        <w:numPr>
          <w:ilvl w:val="0"/>
          <w:numId w:val="5"/>
        </w:numPr>
        <w:ind w:left="450" w:hanging="270"/>
        <w:rPr>
          <w:bCs/>
          <w:i/>
          <w:sz w:val="22"/>
          <w:szCs w:val="22"/>
        </w:rPr>
      </w:pPr>
      <w:r w:rsidRPr="004F0450">
        <w:rPr>
          <w:bCs/>
          <w:i/>
          <w:sz w:val="22"/>
          <w:szCs w:val="22"/>
        </w:rPr>
        <w:t xml:space="preserve">Have at least a “B” average, and </w:t>
      </w:r>
    </w:p>
    <w:p w14:paraId="028A0011" w14:textId="77777777" w:rsidR="003012C2" w:rsidRPr="004F0450" w:rsidRDefault="00B74555" w:rsidP="00B74555">
      <w:pPr>
        <w:pStyle w:val="ListParagraph"/>
        <w:numPr>
          <w:ilvl w:val="0"/>
          <w:numId w:val="5"/>
        </w:numPr>
        <w:ind w:left="450" w:hanging="270"/>
        <w:rPr>
          <w:bCs/>
          <w:sz w:val="22"/>
          <w:szCs w:val="22"/>
        </w:rPr>
      </w:pPr>
      <w:r w:rsidRPr="004F0450">
        <w:rPr>
          <w:bCs/>
          <w:i/>
          <w:sz w:val="22"/>
          <w:szCs w:val="22"/>
        </w:rPr>
        <w:t>Plan to major in one of the following fields of study: Agronomy, Agriculture Education, Floriculture,  Horticulture, Landscape Design, Botany/Biology, Forestry, Wildlife Science, Plant Pathology/Science, City (Rural &amp; Urban) Planning, Habitat or Forest/Systems Ecology,  Environmental Concerns, Environmental Conservation, Land Management, and/or other related or allied subjects</w:t>
      </w:r>
      <w:r w:rsidR="003012C2" w:rsidRPr="004F0450">
        <w:rPr>
          <w:bCs/>
          <w:i/>
          <w:sz w:val="22"/>
          <w:szCs w:val="22"/>
        </w:rPr>
        <w:t>.</w:t>
      </w:r>
      <w:r w:rsidR="003012C2" w:rsidRPr="004F0450">
        <w:rPr>
          <w:bCs/>
          <w:sz w:val="22"/>
          <w:szCs w:val="22"/>
        </w:rPr>
        <w:t xml:space="preserve"> </w:t>
      </w:r>
    </w:p>
    <w:p w14:paraId="0331420E" w14:textId="77777777" w:rsidR="008F31B8" w:rsidRPr="004F0450" w:rsidRDefault="008F31B8">
      <w:pPr>
        <w:rPr>
          <w:sz w:val="28"/>
          <w:szCs w:val="28"/>
        </w:rPr>
      </w:pPr>
    </w:p>
    <w:p w14:paraId="13BFB735" w14:textId="77777777" w:rsidR="003012C2" w:rsidRPr="004F0450" w:rsidRDefault="003012C2" w:rsidP="003012C2">
      <w:pPr>
        <w:rPr>
          <w:sz w:val="22"/>
          <w:szCs w:val="22"/>
        </w:rPr>
      </w:pPr>
      <w:r w:rsidRPr="004F0450">
        <w:rPr>
          <w:sz w:val="22"/>
          <w:szCs w:val="22"/>
        </w:rPr>
        <w:t xml:space="preserve">Application form, along with current school transcript, personal letter by applicant, list of activities, photo and three letters of recommendation must be sent in one packet to: </w:t>
      </w:r>
    </w:p>
    <w:p w14:paraId="57541DE1" w14:textId="08D3460D" w:rsidR="005E7D09" w:rsidRPr="004F0450" w:rsidRDefault="008E3CC6" w:rsidP="008F31B8">
      <w:pPr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>Claire West</w:t>
      </w:r>
    </w:p>
    <w:p w14:paraId="177F42AA" w14:textId="22B6BBEC" w:rsidR="003012C2" w:rsidRPr="004F0450" w:rsidRDefault="003012C2" w:rsidP="008F31B8">
      <w:pPr>
        <w:ind w:left="450"/>
        <w:rPr>
          <w:b/>
          <w:sz w:val="22"/>
          <w:szCs w:val="22"/>
        </w:rPr>
      </w:pPr>
      <w:r w:rsidRPr="004F0450">
        <w:rPr>
          <w:b/>
          <w:sz w:val="22"/>
          <w:szCs w:val="22"/>
        </w:rPr>
        <w:t>Bittersweet Garden Club Scholarship Chair</w:t>
      </w:r>
    </w:p>
    <w:p w14:paraId="082D26A3" w14:textId="2CC2786D" w:rsidR="003012C2" w:rsidRPr="004F0450" w:rsidRDefault="008E3CC6" w:rsidP="008F31B8">
      <w:pPr>
        <w:ind w:left="450"/>
        <w:rPr>
          <w:b/>
          <w:sz w:val="22"/>
          <w:szCs w:val="22"/>
        </w:rPr>
      </w:pPr>
      <w:r>
        <w:rPr>
          <w:b/>
          <w:sz w:val="22"/>
          <w:szCs w:val="22"/>
        </w:rPr>
        <w:t>4037 Cambridge Circle</w:t>
      </w:r>
    </w:p>
    <w:p w14:paraId="472FFB81" w14:textId="07507881" w:rsidR="003012C2" w:rsidRPr="004F0450" w:rsidRDefault="003012C2" w:rsidP="008F31B8">
      <w:pPr>
        <w:ind w:left="450"/>
        <w:rPr>
          <w:b/>
          <w:sz w:val="22"/>
          <w:szCs w:val="22"/>
        </w:rPr>
      </w:pPr>
      <w:r w:rsidRPr="004F0450">
        <w:rPr>
          <w:b/>
          <w:sz w:val="22"/>
          <w:szCs w:val="22"/>
        </w:rPr>
        <w:t>Jefferson City, MO  6510</w:t>
      </w:r>
      <w:bookmarkEnd w:id="0"/>
      <w:r w:rsidR="008E3CC6">
        <w:rPr>
          <w:b/>
          <w:sz w:val="22"/>
          <w:szCs w:val="22"/>
        </w:rPr>
        <w:t>9</w:t>
      </w:r>
    </w:p>
    <w:bookmarkEnd w:id="1"/>
    <w:p w14:paraId="16D057DC" w14:textId="77777777" w:rsidR="003012C2" w:rsidRPr="003012C2" w:rsidRDefault="003012C2" w:rsidP="00A05F26">
      <w:pPr>
        <w:pBdr>
          <w:bottom w:val="single" w:sz="4" w:space="1" w:color="auto"/>
        </w:pBdr>
      </w:pPr>
    </w:p>
    <w:p w14:paraId="2149B64C" w14:textId="77777777" w:rsidR="0084075E" w:rsidRDefault="0084075E" w:rsidP="00D64997">
      <w:pPr>
        <w:tabs>
          <w:tab w:val="right" w:leader="underscore" w:pos="9270"/>
        </w:tabs>
        <w:rPr>
          <w:sz w:val="28"/>
        </w:rPr>
      </w:pPr>
    </w:p>
    <w:p w14:paraId="6873BFBA" w14:textId="72682B15" w:rsidR="00902DC2" w:rsidRDefault="00CF78C4" w:rsidP="00D64997">
      <w:pPr>
        <w:tabs>
          <w:tab w:val="right" w:leader="underscore" w:pos="9270"/>
        </w:tabs>
      </w:pPr>
      <w:r w:rsidRPr="00A05F26">
        <w:rPr>
          <w:i/>
        </w:rPr>
        <w:t>Full Name</w:t>
      </w:r>
      <w:r w:rsidR="008C4EA9">
        <w:rPr>
          <w:i/>
        </w:rPr>
        <w:t>:</w:t>
      </w:r>
      <w:r>
        <w:t xml:space="preserve"> </w:t>
      </w:r>
      <w:sdt>
        <w:sdtPr>
          <w:rPr>
            <w:rStyle w:val="ApplicationForm"/>
          </w:rPr>
          <w:id w:val="1828632022"/>
          <w:placeholder>
            <w:docPart w:val="4647A0665B5940A5B67572E2055881DF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0A101E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3B8F404D" w14:textId="77777777" w:rsidR="00902DC2" w:rsidRDefault="00902DC2" w:rsidP="00D64997">
      <w:pPr>
        <w:tabs>
          <w:tab w:val="right" w:leader="underscore" w:pos="9270"/>
        </w:tabs>
      </w:pPr>
    </w:p>
    <w:p w14:paraId="01A29BE0" w14:textId="776A5155" w:rsidR="00902DC2" w:rsidRDefault="00CF78C4" w:rsidP="00AC5815">
      <w:pPr>
        <w:tabs>
          <w:tab w:val="left" w:pos="4950"/>
          <w:tab w:val="right" w:leader="underscore" w:pos="9270"/>
        </w:tabs>
      </w:pPr>
      <w:bookmarkStart w:id="2" w:name="_Hlk185160697"/>
      <w:r w:rsidRPr="00DB11D8">
        <w:rPr>
          <w:i/>
        </w:rPr>
        <w:t>Date of</w:t>
      </w:r>
      <w:r>
        <w:t xml:space="preserve"> </w:t>
      </w:r>
      <w:r w:rsidRPr="00A05F26">
        <w:rPr>
          <w:i/>
        </w:rPr>
        <w:t>Birth</w:t>
      </w:r>
      <w:r w:rsidR="00DB11D8">
        <w:t>:</w:t>
      </w:r>
      <w:r>
        <w:t xml:space="preserve"> </w:t>
      </w:r>
      <w:sdt>
        <w:sdtPr>
          <w:rPr>
            <w:rStyle w:val="ApplicationForm"/>
          </w:rPr>
          <w:id w:val="441498790"/>
          <w:placeholder>
            <w:docPart w:val="5B7E6880C10047CFA42246558406922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bookmarkStart w:id="3" w:name="_Hlk506721661"/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  <w:bookmarkEnd w:id="3"/>
        </w:sdtContent>
      </w:sdt>
      <w:bookmarkEnd w:id="2"/>
    </w:p>
    <w:p w14:paraId="564281F1" w14:textId="77777777" w:rsidR="00902DC2" w:rsidRDefault="00902DC2" w:rsidP="00D64997">
      <w:pPr>
        <w:tabs>
          <w:tab w:val="right" w:leader="underscore" w:pos="9270"/>
        </w:tabs>
      </w:pPr>
    </w:p>
    <w:p w14:paraId="507FE2C7" w14:textId="77777777" w:rsidR="00902DC2" w:rsidRDefault="00CF78C4" w:rsidP="006454AB">
      <w:pPr>
        <w:tabs>
          <w:tab w:val="left" w:pos="970"/>
          <w:tab w:val="right" w:leader="underscore" w:pos="1440"/>
          <w:tab w:val="left" w:pos="1800"/>
          <w:tab w:val="right" w:leader="underscore" w:pos="3060"/>
          <w:tab w:val="right" w:leader="underscore" w:pos="9270"/>
        </w:tabs>
      </w:pPr>
      <w:bookmarkStart w:id="4" w:name="_Hlk124516680"/>
      <w:r w:rsidRPr="00A05F26">
        <w:rPr>
          <w:i/>
        </w:rPr>
        <w:t>Female</w:t>
      </w:r>
      <w:r w:rsidR="00B64471">
        <w:t xml:space="preserve"> </w:t>
      </w:r>
      <w:sdt>
        <w:sdtPr>
          <w:id w:val="44589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471">
            <w:rPr>
              <w:rFonts w:ascii="MS Gothic" w:eastAsia="MS Gothic" w:hAnsi="MS Gothic" w:hint="eastAsia"/>
            </w:rPr>
            <w:t>☐</w:t>
          </w:r>
        </w:sdtContent>
      </w:sdt>
      <w:r w:rsidR="006454AB">
        <w:t xml:space="preserve">     </w:t>
      </w:r>
      <w:r w:rsidR="00D64997">
        <w:tab/>
      </w:r>
      <w:r w:rsidRPr="00A05F26">
        <w:rPr>
          <w:i/>
        </w:rPr>
        <w:t>Male</w:t>
      </w:r>
      <w:r w:rsidR="00B64471">
        <w:t xml:space="preserve"> </w:t>
      </w:r>
      <w:sdt>
        <w:sdtPr>
          <w:id w:val="171723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471">
            <w:rPr>
              <w:rFonts w:ascii="MS Gothic" w:eastAsia="MS Gothic" w:hAnsi="MS Gothic" w:hint="eastAsia"/>
            </w:rPr>
            <w:t>☐</w:t>
          </w:r>
        </w:sdtContent>
      </w:sdt>
    </w:p>
    <w:bookmarkEnd w:id="4"/>
    <w:p w14:paraId="552BC4A2" w14:textId="77777777" w:rsidR="006454AB" w:rsidRDefault="006454AB" w:rsidP="006454AB">
      <w:pPr>
        <w:tabs>
          <w:tab w:val="left" w:pos="970"/>
          <w:tab w:val="right" w:leader="underscore" w:pos="1440"/>
          <w:tab w:val="left" w:pos="1800"/>
          <w:tab w:val="right" w:leader="underscore" w:pos="3060"/>
          <w:tab w:val="right" w:leader="underscore" w:pos="9270"/>
        </w:tabs>
      </w:pPr>
    </w:p>
    <w:p w14:paraId="0B235A9D" w14:textId="4921BEE3" w:rsidR="00902DC2" w:rsidRDefault="00CF78C4" w:rsidP="00D64997">
      <w:pPr>
        <w:tabs>
          <w:tab w:val="left" w:pos="2340"/>
          <w:tab w:val="right" w:leader="underscore" w:pos="9270"/>
        </w:tabs>
      </w:pPr>
      <w:bookmarkStart w:id="5" w:name="_Hlk506548155"/>
      <w:r w:rsidRPr="00A05F26">
        <w:rPr>
          <w:i/>
        </w:rPr>
        <w:t xml:space="preserve">Legal </w:t>
      </w:r>
      <w:r w:rsidR="008F31B8" w:rsidRPr="00A05F26">
        <w:rPr>
          <w:i/>
        </w:rPr>
        <w:t xml:space="preserve">Home </w:t>
      </w:r>
      <w:r w:rsidRPr="00A05F26">
        <w:rPr>
          <w:i/>
        </w:rPr>
        <w:t>Address</w:t>
      </w:r>
      <w:bookmarkEnd w:id="5"/>
      <w:r w:rsidR="006454AB">
        <w:t xml:space="preserve"> – </w:t>
      </w:r>
      <w:r w:rsidR="006454AB" w:rsidRPr="00BF1960">
        <w:rPr>
          <w:i/>
        </w:rPr>
        <w:t>Street Address</w:t>
      </w:r>
      <w:r w:rsidR="006454AB">
        <w:t xml:space="preserve">: </w:t>
      </w:r>
      <w:sdt>
        <w:sdtPr>
          <w:rPr>
            <w:rStyle w:val="ApplicationForm"/>
          </w:rPr>
          <w:id w:val="-58330688"/>
          <w:placeholder>
            <w:docPart w:val="208F19A40CF9420BB601F2DFB8A0425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6657F1C1" w14:textId="77777777" w:rsidR="006454AB" w:rsidRDefault="006454AB" w:rsidP="00D64997">
      <w:pPr>
        <w:tabs>
          <w:tab w:val="right" w:leader="underscore" w:pos="9270"/>
        </w:tabs>
        <w:rPr>
          <w:i/>
          <w:sz w:val="20"/>
        </w:rPr>
      </w:pPr>
    </w:p>
    <w:p w14:paraId="56E26635" w14:textId="38A3A6E6" w:rsidR="00D64997" w:rsidRPr="00626B1D" w:rsidRDefault="006454AB" w:rsidP="006454AB">
      <w:pPr>
        <w:tabs>
          <w:tab w:val="right" w:leader="underscore" w:pos="9270"/>
        </w:tabs>
      </w:pPr>
      <w:r w:rsidRPr="004F0450">
        <w:rPr>
          <w:i/>
        </w:rPr>
        <w:t>City</w:t>
      </w:r>
      <w:r w:rsidRPr="004F0450">
        <w:t>:</w:t>
      </w:r>
      <w:r w:rsidR="002132ED" w:rsidRPr="002132ED">
        <w:t xml:space="preserve"> </w:t>
      </w:r>
      <w:sdt>
        <w:sdtPr>
          <w:rPr>
            <w:rStyle w:val="ApplicationForm"/>
          </w:rPr>
          <w:id w:val="1948035627"/>
          <w:placeholder>
            <w:docPart w:val="4F60ABBC24C64E5E983846E7A52BE74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t xml:space="preserve">  </w:t>
      </w:r>
      <w:r w:rsidR="0084075E">
        <w:t xml:space="preserve">    </w:t>
      </w:r>
      <w:r w:rsidR="00D64997" w:rsidRPr="004F0450">
        <w:rPr>
          <w:i/>
          <w:szCs w:val="32"/>
        </w:rPr>
        <w:t>State</w:t>
      </w:r>
      <w:r w:rsidRPr="004F0450">
        <w:rPr>
          <w:i/>
          <w:szCs w:val="32"/>
        </w:rPr>
        <w:t>:</w:t>
      </w:r>
      <w:r w:rsidR="002132ED" w:rsidRPr="002132ED">
        <w:t xml:space="preserve"> </w:t>
      </w:r>
      <w:sdt>
        <w:sdtPr>
          <w:rPr>
            <w:rStyle w:val="ApplicationForm"/>
          </w:rPr>
          <w:id w:val="-1241946426"/>
          <w:placeholder>
            <w:docPart w:val="96A4518DA13C4D509E36A61721D8B91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rPr>
          <w:i/>
          <w:sz w:val="20"/>
        </w:rPr>
        <w:t xml:space="preserve">  </w:t>
      </w:r>
      <w:r w:rsidR="0084075E">
        <w:rPr>
          <w:i/>
          <w:sz w:val="20"/>
        </w:rPr>
        <w:t xml:space="preserve">  </w:t>
      </w:r>
      <w:r w:rsidR="00D64997" w:rsidRPr="004F0450">
        <w:rPr>
          <w:i/>
          <w:sz w:val="22"/>
          <w:szCs w:val="28"/>
        </w:rPr>
        <w:t>Zip</w:t>
      </w:r>
      <w:r w:rsidR="00626B1D" w:rsidRPr="004F0450">
        <w:rPr>
          <w:i/>
          <w:sz w:val="22"/>
          <w:szCs w:val="28"/>
        </w:rPr>
        <w:t>:</w:t>
      </w:r>
      <w:r w:rsidR="002132ED" w:rsidRPr="002132ED">
        <w:t xml:space="preserve"> </w:t>
      </w:r>
      <w:sdt>
        <w:sdtPr>
          <w:rPr>
            <w:rStyle w:val="ApplicationForm"/>
          </w:rPr>
          <w:id w:val="-1718342744"/>
          <w:placeholder>
            <w:docPart w:val="7214C8BEA3D94851A50AA7CD2AFCDA0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 w:rsidR="002132ED">
        <w:t xml:space="preserve">  </w:t>
      </w:r>
      <w:r w:rsidR="0084075E">
        <w:t xml:space="preserve">  </w:t>
      </w:r>
      <w:r w:rsidR="0084075E" w:rsidRPr="004F0450">
        <w:rPr>
          <w:i/>
          <w:sz w:val="22"/>
          <w:szCs w:val="28"/>
        </w:rPr>
        <w:t>Email</w:t>
      </w:r>
      <w:r w:rsidR="00626B1D" w:rsidRPr="004F0450">
        <w:rPr>
          <w:i/>
          <w:sz w:val="22"/>
          <w:szCs w:val="28"/>
        </w:rPr>
        <w:t>:</w:t>
      </w:r>
      <w:r w:rsidR="00626B1D">
        <w:t xml:space="preserve"> </w:t>
      </w:r>
      <w:sdt>
        <w:sdtPr>
          <w:rPr>
            <w:rStyle w:val="ApplicationForm"/>
          </w:rPr>
          <w:id w:val="-1626307596"/>
          <w:placeholder>
            <w:docPart w:val="136BC4D03DA54AA0938B2D4D9BD40D1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4677EB13" w14:textId="77777777" w:rsidR="00D64997" w:rsidRDefault="00D64997" w:rsidP="00D64997">
      <w:pPr>
        <w:tabs>
          <w:tab w:val="left" w:pos="2340"/>
          <w:tab w:val="right" w:leader="underscore" w:pos="9270"/>
        </w:tabs>
      </w:pPr>
    </w:p>
    <w:p w14:paraId="39C72874" w14:textId="64F5615E" w:rsidR="0084075E" w:rsidRDefault="0084075E" w:rsidP="00D64997">
      <w:pPr>
        <w:tabs>
          <w:tab w:val="right" w:leader="underscore" w:pos="9270"/>
        </w:tabs>
        <w:rPr>
          <w:i/>
        </w:rPr>
      </w:pPr>
      <w:r w:rsidRPr="004F0450">
        <w:rPr>
          <w:i/>
          <w:sz w:val="22"/>
          <w:szCs w:val="28"/>
        </w:rPr>
        <w:t xml:space="preserve">Parent </w:t>
      </w:r>
      <w:r w:rsidR="004F0450" w:rsidRPr="004F0450">
        <w:rPr>
          <w:i/>
          <w:sz w:val="22"/>
          <w:szCs w:val="28"/>
        </w:rPr>
        <w:t xml:space="preserve">Name and </w:t>
      </w:r>
      <w:r w:rsidRPr="004F0450">
        <w:rPr>
          <w:i/>
          <w:sz w:val="22"/>
          <w:szCs w:val="28"/>
        </w:rPr>
        <w:t>Phone</w:t>
      </w:r>
      <w:r w:rsidRPr="002132ED">
        <w:rPr>
          <w:i/>
          <w:sz w:val="20"/>
        </w:rPr>
        <w:t>:</w:t>
      </w:r>
      <w:r>
        <w:t xml:space="preserve"> </w:t>
      </w:r>
      <w:sdt>
        <w:sdtPr>
          <w:rPr>
            <w:rStyle w:val="ApplicationForm"/>
          </w:rPr>
          <w:id w:val="-1898421574"/>
          <w:placeholder>
            <w:docPart w:val="E6F623C72FD84CA19EDC33455D87EF1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 w:rsidRPr="0084075E">
        <w:rPr>
          <w:i/>
          <w:sz w:val="20"/>
          <w:szCs w:val="20"/>
        </w:rPr>
        <w:t xml:space="preserve">      </w:t>
      </w:r>
      <w:r w:rsidRPr="004F0450">
        <w:rPr>
          <w:i/>
          <w:sz w:val="22"/>
          <w:szCs w:val="22"/>
        </w:rPr>
        <w:t xml:space="preserve">Student </w:t>
      </w:r>
      <w:r w:rsidRPr="004F0450">
        <w:rPr>
          <w:i/>
          <w:sz w:val="22"/>
          <w:szCs w:val="28"/>
        </w:rPr>
        <w:t>Phone</w:t>
      </w:r>
      <w:r w:rsidRPr="002132ED">
        <w:rPr>
          <w:i/>
          <w:sz w:val="20"/>
        </w:rPr>
        <w:t>:</w:t>
      </w:r>
      <w:r>
        <w:t xml:space="preserve"> </w:t>
      </w:r>
      <w:sdt>
        <w:sdtPr>
          <w:rPr>
            <w:rStyle w:val="ApplicationForm"/>
          </w:rPr>
          <w:id w:val="761034785"/>
          <w:placeholder>
            <w:docPart w:val="3DBF3231C47E4552B73072D2AD6393A2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rPr>
          <w:i/>
        </w:rPr>
        <w:t xml:space="preserve"> </w:t>
      </w:r>
    </w:p>
    <w:p w14:paraId="310E27CA" w14:textId="77777777" w:rsidR="0084075E" w:rsidRPr="0084075E" w:rsidRDefault="0084075E" w:rsidP="00D64997">
      <w:pPr>
        <w:tabs>
          <w:tab w:val="right" w:leader="underscore" w:pos="9270"/>
        </w:tabs>
        <w:rPr>
          <w:i/>
          <w:sz w:val="20"/>
          <w:szCs w:val="20"/>
        </w:rPr>
      </w:pPr>
    </w:p>
    <w:p w14:paraId="0182205B" w14:textId="2867CC1C" w:rsidR="00902EE9" w:rsidRPr="00A05F26" w:rsidRDefault="00243E0C" w:rsidP="00D64997">
      <w:pPr>
        <w:tabs>
          <w:tab w:val="right" w:leader="underscore" w:pos="9270"/>
        </w:tabs>
        <w:rPr>
          <w:i/>
        </w:rPr>
      </w:pPr>
      <w:r w:rsidRPr="00A05F26">
        <w:rPr>
          <w:i/>
        </w:rPr>
        <w:t xml:space="preserve">School(s) </w:t>
      </w:r>
      <w:r w:rsidR="00CF78C4" w:rsidRPr="00A05F26">
        <w:rPr>
          <w:i/>
        </w:rPr>
        <w:t xml:space="preserve">Attended: </w:t>
      </w:r>
    </w:p>
    <w:p w14:paraId="781FFE79" w14:textId="77777777" w:rsidR="008F31B8" w:rsidRPr="0084075E" w:rsidRDefault="008F31B8" w:rsidP="00D64997">
      <w:pPr>
        <w:tabs>
          <w:tab w:val="right" w:leader="underscore" w:pos="9270"/>
        </w:tabs>
        <w:rPr>
          <w:sz w:val="18"/>
          <w:szCs w:val="18"/>
        </w:rPr>
      </w:pPr>
    </w:p>
    <w:p w14:paraId="7E7269BB" w14:textId="77777777" w:rsidR="00902DC2" w:rsidRDefault="00CF78C4" w:rsidP="008F31B8">
      <w:pPr>
        <w:tabs>
          <w:tab w:val="right" w:leader="underscore" w:pos="9270"/>
        </w:tabs>
        <w:ind w:left="360"/>
      </w:pPr>
      <w:r w:rsidRPr="00A05F26">
        <w:rPr>
          <w:i/>
        </w:rPr>
        <w:t>Date</w:t>
      </w:r>
      <w:r w:rsidR="00626B1D" w:rsidRPr="00A05F26">
        <w:rPr>
          <w:i/>
        </w:rPr>
        <w:t>s</w:t>
      </w:r>
      <w:r w:rsidRPr="00A05F26">
        <w:rPr>
          <w:i/>
        </w:rPr>
        <w:t>:</w:t>
      </w:r>
      <w:r>
        <w:t xml:space="preserve"> </w:t>
      </w:r>
      <w:sdt>
        <w:sdtPr>
          <w:rPr>
            <w:rStyle w:val="ApplicationForm"/>
          </w:rPr>
          <w:id w:val="-373312273"/>
          <w:placeholder>
            <w:docPart w:val="4BABDFEA0E7D4D00AAA03AB0B2FA2414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 w:rsidR="002132ED">
        <w:t xml:space="preserve">  </w:t>
      </w:r>
      <w:r w:rsidRPr="00A05F26">
        <w:rPr>
          <w:i/>
        </w:rPr>
        <w:t>School</w:t>
      </w:r>
      <w:r w:rsidR="00A05F26">
        <w:rPr>
          <w:i/>
        </w:rPr>
        <w:t>:</w:t>
      </w:r>
      <w:r>
        <w:t xml:space="preserve"> </w:t>
      </w:r>
      <w:sdt>
        <w:sdtPr>
          <w:rPr>
            <w:rStyle w:val="ApplicationForm"/>
          </w:rPr>
          <w:id w:val="-2059457576"/>
          <w:placeholder>
            <w:docPart w:val="AA901C6C9F4546C0BD7C00206524863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 w:rsidR="002132ED">
        <w:t xml:space="preserve">   </w:t>
      </w:r>
      <w:r w:rsidRPr="00A05F26">
        <w:rPr>
          <w:i/>
        </w:rPr>
        <w:t>GPA</w:t>
      </w:r>
      <w:r w:rsidR="00DB11D8">
        <w:rPr>
          <w:i/>
        </w:rPr>
        <w:t>:</w:t>
      </w:r>
      <w:r w:rsidR="006D7656">
        <w:t xml:space="preserve"> </w:t>
      </w:r>
      <w:sdt>
        <w:sdtPr>
          <w:rPr>
            <w:rStyle w:val="ApplicationForm"/>
          </w:rPr>
          <w:id w:val="-655992445"/>
          <w:placeholder>
            <w:docPart w:val="0666965D9524436695639F0DB19AA99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2132ED"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064F2765" w14:textId="77777777" w:rsidR="00902DC2" w:rsidRDefault="00902DC2" w:rsidP="008F31B8">
      <w:pPr>
        <w:tabs>
          <w:tab w:val="right" w:leader="underscore" w:pos="9270"/>
        </w:tabs>
        <w:ind w:left="360"/>
      </w:pPr>
    </w:p>
    <w:p w14:paraId="25A6F5EE" w14:textId="77777777" w:rsidR="008C4EA9" w:rsidRDefault="008C4EA9" w:rsidP="008C4EA9">
      <w:pPr>
        <w:tabs>
          <w:tab w:val="right" w:leader="underscore" w:pos="9270"/>
        </w:tabs>
        <w:ind w:left="360"/>
      </w:pPr>
      <w:r w:rsidRPr="00A05F26">
        <w:rPr>
          <w:i/>
        </w:rPr>
        <w:t>Dates:</w:t>
      </w:r>
      <w:r>
        <w:t xml:space="preserve"> </w:t>
      </w:r>
      <w:sdt>
        <w:sdtPr>
          <w:rPr>
            <w:rStyle w:val="ApplicationForm"/>
          </w:rPr>
          <w:id w:val="-461735390"/>
          <w:placeholder>
            <w:docPart w:val="31614A147FE942C38EFF4D2895DD298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t xml:space="preserve">  </w:t>
      </w:r>
      <w:r w:rsidRPr="00A05F26">
        <w:rPr>
          <w:i/>
        </w:rPr>
        <w:t>School</w:t>
      </w:r>
      <w:r>
        <w:rPr>
          <w:i/>
        </w:rPr>
        <w:t>:</w:t>
      </w:r>
      <w:r>
        <w:t xml:space="preserve"> </w:t>
      </w:r>
      <w:sdt>
        <w:sdtPr>
          <w:rPr>
            <w:rStyle w:val="ApplicationForm"/>
          </w:rPr>
          <w:id w:val="-1280172246"/>
          <w:placeholder>
            <w:docPart w:val="3BDBA5AFEB3748CEB5768F086D514484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t xml:space="preserve">   </w:t>
      </w:r>
      <w:r w:rsidRPr="00A05F26">
        <w:rPr>
          <w:i/>
        </w:rPr>
        <w:t>GPA</w:t>
      </w:r>
      <w:r w:rsidR="00DB11D8">
        <w:rPr>
          <w:i/>
        </w:rPr>
        <w:t>:</w:t>
      </w:r>
      <w:r>
        <w:t xml:space="preserve"> </w:t>
      </w:r>
      <w:sdt>
        <w:sdtPr>
          <w:rPr>
            <w:rStyle w:val="ApplicationForm"/>
          </w:rPr>
          <w:id w:val="-311865537"/>
          <w:placeholder>
            <w:docPart w:val="4C96E59D53544263ADD57A0697F174B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113573B2" w14:textId="77777777" w:rsidR="008C4EA9" w:rsidRDefault="008C4EA9" w:rsidP="008C4EA9">
      <w:pPr>
        <w:tabs>
          <w:tab w:val="right" w:leader="underscore" w:pos="9270"/>
        </w:tabs>
        <w:ind w:left="360"/>
      </w:pPr>
    </w:p>
    <w:p w14:paraId="4AA42B09" w14:textId="77777777" w:rsidR="00A05F26" w:rsidRDefault="00A05F26" w:rsidP="008C4EA9">
      <w:pPr>
        <w:tabs>
          <w:tab w:val="right" w:leader="underscore" w:pos="9270"/>
        </w:tabs>
      </w:pPr>
      <w:r w:rsidRPr="00A05F26">
        <w:rPr>
          <w:i/>
        </w:rPr>
        <w:t>Current Cumulative Grade Point Average</w:t>
      </w:r>
      <w:r>
        <w:t xml:space="preserve">: </w:t>
      </w:r>
      <w:sdt>
        <w:sdtPr>
          <w:rPr>
            <w:rStyle w:val="ApplicationForm"/>
          </w:rPr>
          <w:id w:val="1392076593"/>
          <w:placeholder>
            <w:docPart w:val="764A7C2C0F63433A80E9444CC52689F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  <w:r>
        <w:t xml:space="preserve"> </w:t>
      </w:r>
    </w:p>
    <w:p w14:paraId="1713DB07" w14:textId="77777777" w:rsidR="00A05F26" w:rsidRDefault="00A05F26" w:rsidP="00626B1D">
      <w:pPr>
        <w:tabs>
          <w:tab w:val="right" w:leader="underscore" w:pos="9270"/>
        </w:tabs>
      </w:pPr>
    </w:p>
    <w:p w14:paraId="6FC65E74" w14:textId="77777777" w:rsidR="00902DC2" w:rsidRDefault="00AF716C" w:rsidP="00626B1D">
      <w:pPr>
        <w:tabs>
          <w:tab w:val="right" w:leader="underscore" w:pos="9270"/>
        </w:tabs>
      </w:pPr>
      <w:r>
        <w:rPr>
          <w:i/>
        </w:rPr>
        <w:t>Date</w:t>
      </w:r>
      <w:r w:rsidR="00CF78C4" w:rsidRPr="00A05F26">
        <w:rPr>
          <w:i/>
        </w:rPr>
        <w:t xml:space="preserve"> you expect to graduate</w:t>
      </w:r>
      <w:r w:rsidR="00626B1D" w:rsidRPr="00A05F26">
        <w:rPr>
          <w:i/>
        </w:rPr>
        <w:t>?</w:t>
      </w:r>
      <w:r w:rsidR="00CF78C4">
        <w:t xml:space="preserve"> </w:t>
      </w:r>
      <w:sdt>
        <w:sdtPr>
          <w:rPr>
            <w:rStyle w:val="ApplicationForm"/>
          </w:rPr>
          <w:id w:val="-1403141866"/>
          <w:placeholder>
            <w:docPart w:val="CBFA186E07E649B2AE7338A80BBF791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="00626B1D" w:rsidRPr="00A05F26">
            <w:rPr>
              <w:rStyle w:val="PlaceholderText"/>
              <w:rFonts w:ascii="Arial" w:hAnsi="Arial" w:cs="Arial"/>
              <w:color w:val="E36C0A" w:themeColor="accent6" w:themeShade="BF"/>
              <w:sz w:val="20"/>
            </w:rPr>
            <w:t>Click or tap to enter a date.</w:t>
          </w:r>
        </w:sdtContent>
      </w:sdt>
    </w:p>
    <w:p w14:paraId="282269D9" w14:textId="77777777" w:rsidR="00A05F26" w:rsidRDefault="00A05F26" w:rsidP="00626B1D">
      <w:pPr>
        <w:tabs>
          <w:tab w:val="right" w:leader="underscore" w:pos="9270"/>
        </w:tabs>
      </w:pPr>
    </w:p>
    <w:p w14:paraId="4B437E47" w14:textId="77777777" w:rsidR="00A05F26" w:rsidRDefault="00A05F26" w:rsidP="00A05F26">
      <w:pPr>
        <w:tabs>
          <w:tab w:val="right" w:leader="underscore" w:pos="9270"/>
        </w:tabs>
        <w:rPr>
          <w:i/>
          <w:iCs/>
        </w:rPr>
      </w:pPr>
      <w:r w:rsidRPr="00A05F26">
        <w:rPr>
          <w:i/>
          <w:iCs/>
        </w:rPr>
        <w:t>College/University you wish to attend:</w:t>
      </w:r>
      <w:r>
        <w:rPr>
          <w:i/>
          <w:iCs/>
        </w:rPr>
        <w:t xml:space="preserve"> </w:t>
      </w:r>
      <w:sdt>
        <w:sdtPr>
          <w:rPr>
            <w:rStyle w:val="ApplicationForm"/>
          </w:rPr>
          <w:id w:val="-195316614"/>
          <w:placeholder>
            <w:docPart w:val="6536D4A9B2D34671BCD45431E5A8C17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77503877" w14:textId="77777777" w:rsidR="00A05F26" w:rsidRDefault="00A05F26" w:rsidP="00A05F26">
      <w:pPr>
        <w:tabs>
          <w:tab w:val="right" w:leader="underscore" w:pos="9270"/>
        </w:tabs>
        <w:rPr>
          <w:i/>
          <w:iCs/>
        </w:rPr>
      </w:pPr>
    </w:p>
    <w:p w14:paraId="5B9322CB" w14:textId="77777777" w:rsidR="00A05F26" w:rsidRDefault="00A05F26" w:rsidP="00A05F26">
      <w:pPr>
        <w:tabs>
          <w:tab w:val="left" w:pos="5830"/>
          <w:tab w:val="right" w:leader="underscore" w:pos="9270"/>
        </w:tabs>
      </w:pPr>
      <w:r w:rsidRPr="00A05F26">
        <w:rPr>
          <w:i/>
          <w:iCs/>
        </w:rPr>
        <w:t>Program/Department in which enrolled:</w:t>
      </w:r>
      <w:r w:rsidRPr="002132ED">
        <w:t xml:space="preserve"> </w:t>
      </w:r>
      <w:sdt>
        <w:sdtPr>
          <w:rPr>
            <w:rStyle w:val="ApplicationForm"/>
          </w:rPr>
          <w:id w:val="-233705727"/>
          <w:placeholder>
            <w:docPart w:val="AF081CE632F949A79684DEA00436CD6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36AA9F70" w14:textId="77777777" w:rsidR="00A05F26" w:rsidRDefault="00A05F26" w:rsidP="00A05F26">
      <w:pPr>
        <w:tabs>
          <w:tab w:val="left" w:pos="5830"/>
          <w:tab w:val="right" w:leader="underscore" w:pos="9270"/>
        </w:tabs>
        <w:rPr>
          <w:i/>
          <w:iCs/>
        </w:rPr>
      </w:pPr>
    </w:p>
    <w:p w14:paraId="4AB34F6C" w14:textId="77777777" w:rsidR="00A05F26" w:rsidRDefault="00A05F26" w:rsidP="00A05F26">
      <w:pPr>
        <w:tabs>
          <w:tab w:val="right" w:leader="underscore" w:pos="9270"/>
        </w:tabs>
      </w:pPr>
      <w:r w:rsidRPr="00A05F26">
        <w:rPr>
          <w:i/>
        </w:rPr>
        <w:t xml:space="preserve">Occupational Objective After </w:t>
      </w:r>
      <w:r w:rsidR="0078663F">
        <w:rPr>
          <w:i/>
        </w:rPr>
        <w:t xml:space="preserve">College </w:t>
      </w:r>
      <w:r w:rsidRPr="00A05F26">
        <w:rPr>
          <w:i/>
        </w:rPr>
        <w:t>Graduation:</w:t>
      </w:r>
      <w:r>
        <w:t xml:space="preserve"> </w:t>
      </w:r>
      <w:sdt>
        <w:sdtPr>
          <w:rPr>
            <w:rStyle w:val="ApplicationForm"/>
          </w:rPr>
          <w:id w:val="-1620454507"/>
          <w:placeholder>
            <w:docPart w:val="6E3F9D800D7045479847D31D35F568E6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u w:val="none"/>
          </w:rPr>
        </w:sdtEndPr>
        <w:sdtContent>
          <w:r w:rsidRPr="00A05F26">
            <w:rPr>
              <w:rFonts w:ascii="Arial" w:hAnsi="Arial" w:cs="Arial"/>
              <w:color w:val="E36C0A" w:themeColor="accent6" w:themeShade="BF"/>
              <w:sz w:val="20"/>
            </w:rPr>
            <w:t>Enter text here</w:t>
          </w:r>
        </w:sdtContent>
      </w:sdt>
    </w:p>
    <w:p w14:paraId="5BFAC3DD" w14:textId="77777777" w:rsidR="0068018F" w:rsidRDefault="0068018F" w:rsidP="00A05F26">
      <w:pPr>
        <w:tabs>
          <w:tab w:val="right" w:leader="underscore" w:pos="9270"/>
        </w:tabs>
      </w:pPr>
    </w:p>
    <w:p w14:paraId="3E38E920" w14:textId="77777777" w:rsidR="008F31B8" w:rsidRDefault="008F31B8" w:rsidP="008F3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bookmarkStart w:id="6" w:name="_Hlk506548233"/>
      <w:r>
        <w:rPr>
          <w:b/>
          <w:i/>
        </w:rPr>
        <w:t>See following page for application packet guidelines.</w:t>
      </w:r>
      <w:r>
        <w:rPr>
          <w:b/>
          <w:i/>
        </w:rPr>
        <w:br w:type="page"/>
      </w:r>
    </w:p>
    <w:p w14:paraId="2854436C" w14:textId="77777777" w:rsidR="00243E0C" w:rsidRPr="00FE5EDF" w:rsidRDefault="00243E0C">
      <w:pPr>
        <w:rPr>
          <w:b/>
          <w:i/>
        </w:rPr>
      </w:pPr>
      <w:bookmarkStart w:id="7" w:name="_Hlk506548254"/>
      <w:bookmarkEnd w:id="6"/>
      <w:r w:rsidRPr="00FE5EDF">
        <w:rPr>
          <w:b/>
          <w:i/>
        </w:rPr>
        <w:lastRenderedPageBreak/>
        <w:t>Required information with Application and helpful hints:</w:t>
      </w:r>
    </w:p>
    <w:p w14:paraId="43AB550F" w14:textId="77777777" w:rsidR="00902DC2" w:rsidRDefault="00CF78C4">
      <w:r>
        <w:t xml:space="preserve"> </w:t>
      </w:r>
    </w:p>
    <w:p w14:paraId="1EEAFD96" w14:textId="0727ED6F" w:rsidR="00902DC2" w:rsidRDefault="00CF78C4" w:rsidP="00BC04E6">
      <w:pPr>
        <w:pStyle w:val="Heading3"/>
        <w:numPr>
          <w:ilvl w:val="0"/>
          <w:numId w:val="4"/>
        </w:numPr>
        <w:rPr>
          <w:u w:val="none"/>
        </w:rPr>
      </w:pPr>
      <w:r w:rsidRPr="00FE5EDF">
        <w:rPr>
          <w:b/>
        </w:rPr>
        <w:t>Application Form:</w:t>
      </w:r>
      <w:r w:rsidRPr="00C50BEB">
        <w:rPr>
          <w:u w:val="none"/>
        </w:rPr>
        <w:t xml:space="preserve"> </w:t>
      </w:r>
      <w:r>
        <w:rPr>
          <w:u w:val="none"/>
        </w:rPr>
        <w:t xml:space="preserve">The attached form should be </w:t>
      </w:r>
      <w:r w:rsidR="00163B46">
        <w:rPr>
          <w:u w:val="none"/>
        </w:rPr>
        <w:t>completed</w:t>
      </w:r>
      <w:r w:rsidR="00F54858">
        <w:rPr>
          <w:u w:val="none"/>
        </w:rPr>
        <w:t>,</w:t>
      </w:r>
      <w:r w:rsidR="00163B46">
        <w:rPr>
          <w:u w:val="none"/>
        </w:rPr>
        <w:t xml:space="preserve"> </w:t>
      </w:r>
      <w:r w:rsidR="00F54858">
        <w:rPr>
          <w:u w:val="none"/>
        </w:rPr>
        <w:t>either</w:t>
      </w:r>
      <w:r w:rsidR="00163B46">
        <w:rPr>
          <w:u w:val="none"/>
        </w:rPr>
        <w:t xml:space="preserve"> </w:t>
      </w:r>
      <w:r>
        <w:rPr>
          <w:u w:val="none"/>
        </w:rPr>
        <w:t>computer generat</w:t>
      </w:r>
      <w:r w:rsidR="00F54858">
        <w:rPr>
          <w:u w:val="none"/>
        </w:rPr>
        <w:t>ed</w:t>
      </w:r>
      <w:r>
        <w:rPr>
          <w:u w:val="none"/>
        </w:rPr>
        <w:t xml:space="preserve"> or </w:t>
      </w:r>
      <w:r w:rsidR="00AE0F16">
        <w:rPr>
          <w:u w:val="none"/>
        </w:rPr>
        <w:t>legibly written</w:t>
      </w:r>
      <w:r>
        <w:rPr>
          <w:u w:val="none"/>
        </w:rPr>
        <w:t>.</w:t>
      </w:r>
      <w:r w:rsidR="00D16CF9">
        <w:rPr>
          <w:u w:val="none"/>
        </w:rPr>
        <w:t xml:space="preserve"> </w:t>
      </w:r>
      <w:r w:rsidR="001B6E3B" w:rsidRPr="001B6E3B">
        <w:rPr>
          <w:u w:val="none"/>
        </w:rPr>
        <w:t xml:space="preserve">Electronic applications can be found at </w:t>
      </w:r>
      <w:hyperlink r:id="rId5" w:history="1">
        <w:r w:rsidR="001B6E3B" w:rsidRPr="001B6E3B">
          <w:rPr>
            <w:rStyle w:val="Hyperlink"/>
          </w:rPr>
          <w:t>www.bittersweetgardenclub.com/scholarship.html</w:t>
        </w:r>
      </w:hyperlink>
      <w:r w:rsidR="001B6E3B" w:rsidRPr="001B6E3B">
        <w:rPr>
          <w:u w:val="none"/>
        </w:rPr>
        <w:t xml:space="preserve">.                                                                </w:t>
      </w:r>
      <w:r w:rsidR="00D16CF9" w:rsidRPr="00D16CF9">
        <w:rPr>
          <w:i/>
          <w:u w:val="none"/>
        </w:rPr>
        <w:t>NOTE: If you experience difficulties completing th</w:t>
      </w:r>
      <w:r w:rsidR="001B6E3B">
        <w:rPr>
          <w:i/>
          <w:u w:val="none"/>
        </w:rPr>
        <w:t>e</w:t>
      </w:r>
      <w:r w:rsidR="00D16CF9" w:rsidRPr="00D16CF9">
        <w:rPr>
          <w:i/>
          <w:u w:val="none"/>
        </w:rPr>
        <w:t xml:space="preserve"> form, please email</w:t>
      </w:r>
      <w:r w:rsidR="001B6E3B">
        <w:rPr>
          <w:i/>
          <w:u w:val="none"/>
        </w:rPr>
        <w:t xml:space="preserve"> </w:t>
      </w:r>
      <w:r w:rsidR="003F1843">
        <w:rPr>
          <w:i/>
          <w:u w:val="none"/>
        </w:rPr>
        <w:t>Claire West</w:t>
      </w:r>
      <w:r w:rsidR="001B6E3B">
        <w:rPr>
          <w:i/>
          <w:u w:val="none"/>
        </w:rPr>
        <w:t xml:space="preserve"> at </w:t>
      </w:r>
      <w:r w:rsidR="00EA0A75">
        <w:rPr>
          <w:i/>
          <w:u w:val="none"/>
        </w:rPr>
        <w:t>clairewest927</w:t>
      </w:r>
      <w:r w:rsidR="00EA35B4" w:rsidRPr="00EA35B4">
        <w:rPr>
          <w:i/>
          <w:u w:val="none"/>
        </w:rPr>
        <w:t>@gmail.com</w:t>
      </w:r>
      <w:r w:rsidR="001B6E3B">
        <w:rPr>
          <w:i/>
          <w:u w:val="none"/>
        </w:rPr>
        <w:t>.</w:t>
      </w:r>
    </w:p>
    <w:p w14:paraId="380F34DD" w14:textId="77777777" w:rsidR="00FE5EDF" w:rsidRPr="00FE5EDF" w:rsidRDefault="00FE5EDF" w:rsidP="00FE5EDF"/>
    <w:p w14:paraId="3A6BE62A" w14:textId="77777777" w:rsidR="00902DC2" w:rsidRDefault="00CF78C4" w:rsidP="00BC04E6">
      <w:pPr>
        <w:pStyle w:val="ListParagraph"/>
        <w:numPr>
          <w:ilvl w:val="0"/>
          <w:numId w:val="4"/>
        </w:numPr>
      </w:pPr>
      <w:r w:rsidRPr="00BC04E6">
        <w:rPr>
          <w:b/>
          <w:u w:val="single"/>
        </w:rPr>
        <w:t>Official transcript of academic record including grade point average</w:t>
      </w:r>
      <w:r w:rsidR="00163B46" w:rsidRPr="00BC04E6">
        <w:rPr>
          <w:b/>
          <w:u w:val="single"/>
        </w:rPr>
        <w:t xml:space="preserve"> (GPA)</w:t>
      </w:r>
      <w:r w:rsidRPr="00BC04E6">
        <w:rPr>
          <w:b/>
          <w:u w:val="single"/>
        </w:rPr>
        <w:t>:</w:t>
      </w:r>
      <w:r w:rsidRPr="00C50BEB">
        <w:t xml:space="preserve"> </w:t>
      </w:r>
      <w:r>
        <w:t>Include your transcript with this package</w:t>
      </w:r>
    </w:p>
    <w:p w14:paraId="5869B7F7" w14:textId="77777777" w:rsidR="00FE5EDF" w:rsidRDefault="00FE5EDF"/>
    <w:p w14:paraId="6AC36F58" w14:textId="2332F8CE" w:rsidR="00902DC2" w:rsidRDefault="00CF78C4" w:rsidP="00BC04E6">
      <w:pPr>
        <w:pStyle w:val="ListParagraph"/>
        <w:numPr>
          <w:ilvl w:val="0"/>
          <w:numId w:val="4"/>
        </w:numPr>
      </w:pPr>
      <w:r w:rsidRPr="00BC04E6">
        <w:rPr>
          <w:b/>
          <w:u w:val="single"/>
        </w:rPr>
        <w:t>Small photo – 4 x 5 head and shoulders:</w:t>
      </w:r>
      <w:r>
        <w:t xml:space="preserve"> Your current school picture w</w:t>
      </w:r>
      <w:r w:rsidR="00750D27">
        <w:t>orks well</w:t>
      </w:r>
      <w:r>
        <w:t>.</w:t>
      </w:r>
    </w:p>
    <w:p w14:paraId="66938365" w14:textId="77777777" w:rsidR="00902DC2" w:rsidRDefault="00902DC2">
      <w:pPr>
        <w:rPr>
          <w:u w:val="single"/>
        </w:rPr>
      </w:pPr>
    </w:p>
    <w:p w14:paraId="4424A045" w14:textId="77777777" w:rsidR="00902DC2" w:rsidRDefault="00CF78C4" w:rsidP="00BC04E6">
      <w:pPr>
        <w:pStyle w:val="ListParagraph"/>
        <w:numPr>
          <w:ilvl w:val="0"/>
          <w:numId w:val="4"/>
        </w:numPr>
      </w:pPr>
      <w:r w:rsidRPr="00BC04E6">
        <w:rPr>
          <w:b/>
          <w:u w:val="single"/>
        </w:rPr>
        <w:t>Personal Letter by Applicant</w:t>
      </w:r>
      <w:r w:rsidRPr="00BC04E6">
        <w:rPr>
          <w:b/>
        </w:rPr>
        <w:t>:</w:t>
      </w:r>
      <w:r>
        <w:t xml:space="preserve">  Letter should discuss background, career goals, financial need, and commitment to chosen field of study. Not to exceed two typed or computer</w:t>
      </w:r>
      <w:r w:rsidR="00F54858">
        <w:t>-</w:t>
      </w:r>
      <w:r>
        <w:t>generated pages.  No additional materials will be accepted.</w:t>
      </w:r>
    </w:p>
    <w:p w14:paraId="4C254418" w14:textId="77777777" w:rsidR="00902DC2" w:rsidRDefault="00902DC2"/>
    <w:p w14:paraId="4CB21C11" w14:textId="77777777" w:rsidR="00902DC2" w:rsidRDefault="00CF78C4" w:rsidP="00BC04E6">
      <w:pPr>
        <w:pStyle w:val="ListParagraph"/>
        <w:numPr>
          <w:ilvl w:val="0"/>
          <w:numId w:val="4"/>
        </w:numPr>
      </w:pPr>
      <w:r w:rsidRPr="00BC04E6">
        <w:rPr>
          <w:b/>
          <w:u w:val="single"/>
        </w:rPr>
        <w:t>Extracurricular Activities and/or Honors Received:</w:t>
      </w:r>
      <w:r w:rsidRPr="00C50BEB">
        <w:t xml:space="preserve"> </w:t>
      </w:r>
      <w:r>
        <w:t>Attach list</w:t>
      </w:r>
      <w:r w:rsidR="00F54858">
        <w:t>.</w:t>
      </w:r>
    </w:p>
    <w:p w14:paraId="67EB9FB9" w14:textId="77777777" w:rsidR="00902DC2" w:rsidRDefault="00902DC2" w:rsidP="00BC04E6">
      <w:pPr>
        <w:ind w:firstLine="1620"/>
      </w:pPr>
    </w:p>
    <w:p w14:paraId="555B7D75" w14:textId="77777777" w:rsidR="00902DC2" w:rsidRDefault="00CF78C4" w:rsidP="00BC04E6">
      <w:pPr>
        <w:pStyle w:val="ListParagraph"/>
        <w:numPr>
          <w:ilvl w:val="0"/>
          <w:numId w:val="4"/>
        </w:numPr>
      </w:pPr>
      <w:r w:rsidRPr="00BC04E6">
        <w:rPr>
          <w:b/>
          <w:u w:val="single"/>
        </w:rPr>
        <w:t>Letters of Recommendation:</w:t>
      </w:r>
      <w:r w:rsidRPr="00C50BEB">
        <w:t xml:space="preserve"> </w:t>
      </w:r>
      <w:r>
        <w:t xml:space="preserve"> Three (3) letters of recommendation </w:t>
      </w:r>
      <w:r w:rsidR="00F54858">
        <w:t xml:space="preserve">are </w:t>
      </w:r>
      <w:r>
        <w:t>required. Each limited to one typed or computer</w:t>
      </w:r>
      <w:r w:rsidR="00F54858">
        <w:t>-</w:t>
      </w:r>
      <w:r>
        <w:t>generated page.  Additional pages or letters will not be accepted.  Letters should include discussion of the following:</w:t>
      </w:r>
    </w:p>
    <w:p w14:paraId="31E8D802" w14:textId="418D62A2" w:rsidR="00902DC2" w:rsidRDefault="00CF78C4" w:rsidP="00BC04E6">
      <w:pPr>
        <w:numPr>
          <w:ilvl w:val="0"/>
          <w:numId w:val="3"/>
        </w:numPr>
        <w:ind w:left="990" w:hanging="270"/>
      </w:pPr>
      <w:r>
        <w:t xml:space="preserve">Scholastic </w:t>
      </w:r>
      <w:r w:rsidR="004F0450">
        <w:t>a</w:t>
      </w:r>
      <w:r>
        <w:t>bility</w:t>
      </w:r>
    </w:p>
    <w:p w14:paraId="4CB38AC9" w14:textId="77777777" w:rsidR="00902DC2" w:rsidRDefault="00CF78C4" w:rsidP="00BC04E6">
      <w:pPr>
        <w:numPr>
          <w:ilvl w:val="0"/>
          <w:numId w:val="3"/>
        </w:numPr>
        <w:ind w:left="990" w:hanging="270"/>
      </w:pPr>
      <w:r>
        <w:t>Character reference</w:t>
      </w:r>
    </w:p>
    <w:p w14:paraId="1EE0147E" w14:textId="77777777" w:rsidR="00902DC2" w:rsidRDefault="00CF78C4" w:rsidP="00BC04E6">
      <w:pPr>
        <w:numPr>
          <w:ilvl w:val="0"/>
          <w:numId w:val="3"/>
        </w:numPr>
        <w:ind w:left="990" w:hanging="270"/>
      </w:pPr>
      <w:r>
        <w:t>Work-related experience</w:t>
      </w:r>
    </w:p>
    <w:p w14:paraId="157EE697" w14:textId="77777777" w:rsidR="00902DC2" w:rsidRDefault="00902DC2"/>
    <w:p w14:paraId="4060E6E7" w14:textId="77777777" w:rsidR="00880736" w:rsidRDefault="00880736" w:rsidP="008F31B8">
      <w:pPr>
        <w:rPr>
          <w:sz w:val="22"/>
        </w:rPr>
      </w:pPr>
    </w:p>
    <w:p w14:paraId="608700A9" w14:textId="77777777" w:rsidR="00880736" w:rsidRDefault="00880736" w:rsidP="008F31B8">
      <w:pPr>
        <w:rPr>
          <w:sz w:val="22"/>
        </w:rPr>
      </w:pPr>
    </w:p>
    <w:p w14:paraId="36313DF2" w14:textId="77777777" w:rsidR="00880736" w:rsidRPr="00880736" w:rsidRDefault="00880736" w:rsidP="00880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14:paraId="1A222BA2" w14:textId="77777777" w:rsidR="00880736" w:rsidRDefault="00880736" w:rsidP="00BF1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80" w:lineRule="auto"/>
        <w:jc w:val="center"/>
        <w:rPr>
          <w:b/>
          <w:i/>
          <w:sz w:val="28"/>
        </w:rPr>
      </w:pPr>
      <w:r w:rsidRPr="00880736">
        <w:rPr>
          <w:b/>
          <w:i/>
          <w:sz w:val="28"/>
        </w:rPr>
        <w:t xml:space="preserve">Please Note: </w:t>
      </w:r>
    </w:p>
    <w:p w14:paraId="2BF09A9A" w14:textId="77777777" w:rsidR="004320E3" w:rsidRDefault="008F31B8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sz w:val="26"/>
          <w:szCs w:val="22"/>
        </w:rPr>
      </w:pPr>
      <w:r w:rsidRPr="00BF1960">
        <w:rPr>
          <w:i/>
          <w:sz w:val="26"/>
          <w:szCs w:val="22"/>
        </w:rPr>
        <w:t>In addition to the Bittersweet Garden Club Scholarship,</w:t>
      </w:r>
    </w:p>
    <w:p w14:paraId="6F5E8563" w14:textId="1404C769" w:rsidR="004F0450" w:rsidRDefault="008F31B8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sz w:val="26"/>
          <w:szCs w:val="22"/>
        </w:rPr>
      </w:pPr>
      <w:r w:rsidRPr="00BF1960">
        <w:rPr>
          <w:i/>
          <w:sz w:val="26"/>
          <w:szCs w:val="22"/>
        </w:rPr>
        <w:t xml:space="preserve">the </w:t>
      </w:r>
      <w:r w:rsidRPr="004320E3">
        <w:rPr>
          <w:b/>
          <w:bCs/>
          <w:i/>
          <w:sz w:val="26"/>
          <w:szCs w:val="22"/>
        </w:rPr>
        <w:t>Federated Garden Clubs of Missouri</w:t>
      </w:r>
      <w:r w:rsidRPr="00BF1960">
        <w:rPr>
          <w:i/>
          <w:sz w:val="26"/>
          <w:szCs w:val="22"/>
        </w:rPr>
        <w:t xml:space="preserve"> </w:t>
      </w:r>
      <w:r w:rsidR="00BF1960" w:rsidRPr="00BF1960">
        <w:rPr>
          <w:i/>
          <w:sz w:val="26"/>
          <w:szCs w:val="22"/>
        </w:rPr>
        <w:t xml:space="preserve">and the </w:t>
      </w:r>
      <w:r w:rsidR="00BF1960" w:rsidRPr="004320E3">
        <w:rPr>
          <w:b/>
          <w:bCs/>
          <w:i/>
          <w:sz w:val="26"/>
          <w:szCs w:val="22"/>
        </w:rPr>
        <w:t>Central Missouri Master Gardeners</w:t>
      </w:r>
      <w:r w:rsidR="00BF1960" w:rsidRPr="00BF1960">
        <w:rPr>
          <w:i/>
          <w:sz w:val="26"/>
          <w:szCs w:val="22"/>
        </w:rPr>
        <w:t xml:space="preserve"> </w:t>
      </w:r>
      <w:r w:rsidRPr="00BF1960">
        <w:rPr>
          <w:i/>
          <w:sz w:val="26"/>
          <w:szCs w:val="22"/>
        </w:rPr>
        <w:t>also offer</w:t>
      </w:r>
      <w:r w:rsidR="00BF1960" w:rsidRPr="00BF1960">
        <w:rPr>
          <w:i/>
          <w:sz w:val="26"/>
          <w:szCs w:val="22"/>
        </w:rPr>
        <w:t xml:space="preserve"> </w:t>
      </w:r>
      <w:r w:rsidRPr="00BF1960">
        <w:rPr>
          <w:i/>
          <w:sz w:val="26"/>
          <w:szCs w:val="22"/>
        </w:rPr>
        <w:t>scholarships to students.  Please check the</w:t>
      </w:r>
      <w:r w:rsidR="00BF1960" w:rsidRPr="00BF1960">
        <w:rPr>
          <w:i/>
          <w:sz w:val="26"/>
          <w:szCs w:val="22"/>
        </w:rPr>
        <w:t>ir</w:t>
      </w:r>
      <w:r w:rsidRPr="00BF1960">
        <w:rPr>
          <w:i/>
          <w:sz w:val="26"/>
          <w:szCs w:val="22"/>
        </w:rPr>
        <w:t xml:space="preserve"> website</w:t>
      </w:r>
      <w:r w:rsidR="00BF1960" w:rsidRPr="00BF1960">
        <w:rPr>
          <w:i/>
          <w:sz w:val="26"/>
          <w:szCs w:val="22"/>
        </w:rPr>
        <w:t>s for more information.</w:t>
      </w:r>
    </w:p>
    <w:p w14:paraId="78BCBE9B" w14:textId="77777777" w:rsidR="004F0450" w:rsidRPr="00BF1960" w:rsidRDefault="004F0450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sz w:val="26"/>
          <w:szCs w:val="22"/>
        </w:rPr>
      </w:pPr>
    </w:p>
    <w:p w14:paraId="5348FBF8" w14:textId="77777777" w:rsidR="008F31B8" w:rsidRDefault="00BF1960" w:rsidP="00BC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6"/>
          <w:szCs w:val="22"/>
        </w:rPr>
      </w:pPr>
      <w:r w:rsidRPr="00746D5D">
        <w:rPr>
          <w:b/>
          <w:bCs/>
          <w:i/>
          <w:sz w:val="26"/>
          <w:szCs w:val="22"/>
        </w:rPr>
        <w:t>Federated Garden Clubs of Missouri</w:t>
      </w:r>
      <w:r w:rsidR="004320E3" w:rsidRPr="00746D5D">
        <w:rPr>
          <w:b/>
          <w:bCs/>
          <w:i/>
          <w:sz w:val="26"/>
          <w:szCs w:val="22"/>
        </w:rPr>
        <w:t xml:space="preserve"> Scholarship Information</w:t>
      </w:r>
    </w:p>
    <w:p w14:paraId="1C4BD210" w14:textId="6DD9105B" w:rsidR="004F0450" w:rsidRPr="00750D27" w:rsidRDefault="00F35252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</w:pPr>
      <w:hyperlink r:id="rId6" w:history="1">
        <w:r w:rsidRPr="00F35252">
          <w:rPr>
            <w:color w:val="0000FF"/>
            <w:u w:val="single"/>
          </w:rPr>
          <w:t>Federated Garden Clubs of Missouri - Scholarships (fgcmo.org)</w:t>
        </w:r>
      </w:hyperlink>
    </w:p>
    <w:p w14:paraId="1596092F" w14:textId="77777777" w:rsidR="00BF1960" w:rsidRDefault="00BF1960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6"/>
          <w:szCs w:val="22"/>
        </w:rPr>
      </w:pPr>
      <w:hyperlink r:id="rId7" w:history="1">
        <w:r w:rsidRPr="00746D5D">
          <w:rPr>
            <w:b/>
            <w:bCs/>
            <w:i/>
            <w:sz w:val="26"/>
            <w:szCs w:val="22"/>
          </w:rPr>
          <w:t>Central Missouri Master Gardeners</w:t>
        </w:r>
      </w:hyperlink>
      <w:r w:rsidR="004320E3" w:rsidRPr="00746D5D">
        <w:rPr>
          <w:b/>
          <w:bCs/>
          <w:i/>
          <w:sz w:val="26"/>
          <w:szCs w:val="22"/>
        </w:rPr>
        <w:t xml:space="preserve"> Scholarship Information</w:t>
      </w:r>
      <w:r w:rsidR="004320E3" w:rsidRPr="004320E3">
        <w:rPr>
          <w:b/>
          <w:bCs/>
          <w:i/>
          <w:sz w:val="26"/>
          <w:szCs w:val="22"/>
        </w:rPr>
        <w:t xml:space="preserve"> </w:t>
      </w:r>
    </w:p>
    <w:p w14:paraId="4E0B08DC" w14:textId="038842D4" w:rsidR="00BB43BD" w:rsidRDefault="00F35252" w:rsidP="004F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color w:val="0000FF"/>
          <w:u w:val="single"/>
        </w:rPr>
      </w:pPr>
      <w:hyperlink r:id="rId8" w:history="1">
        <w:r w:rsidRPr="00F35252">
          <w:rPr>
            <w:color w:val="0000FF"/>
            <w:u w:val="single"/>
          </w:rPr>
          <w:t>MASTER GARDENER SCHOLARSHIPS (missouri.edu)</w:t>
        </w:r>
      </w:hyperlink>
    </w:p>
    <w:p w14:paraId="38A0AA4B" w14:textId="77777777" w:rsidR="004F0450" w:rsidRDefault="004F0450" w:rsidP="00BC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color w:val="0000FF"/>
          <w:u w:val="single"/>
        </w:rPr>
      </w:pPr>
    </w:p>
    <w:bookmarkEnd w:id="7"/>
    <w:p w14:paraId="2C23F6FA" w14:textId="77777777" w:rsidR="008F31B8" w:rsidRDefault="008F31B8"/>
    <w:sectPr w:rsidR="008F31B8" w:rsidSect="001E690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E49"/>
    <w:multiLevelType w:val="hybridMultilevel"/>
    <w:tmpl w:val="0F34B8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4D6393"/>
    <w:multiLevelType w:val="hybridMultilevel"/>
    <w:tmpl w:val="85F0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F43A2"/>
    <w:multiLevelType w:val="hybridMultilevel"/>
    <w:tmpl w:val="9768F970"/>
    <w:lvl w:ilvl="0" w:tplc="3516FE7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25A1B5B"/>
    <w:multiLevelType w:val="hybridMultilevel"/>
    <w:tmpl w:val="B39E49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5600FCE"/>
    <w:multiLevelType w:val="hybridMultilevel"/>
    <w:tmpl w:val="04404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347678">
    <w:abstractNumId w:val="2"/>
  </w:num>
  <w:num w:numId="2" w16cid:durableId="1947689341">
    <w:abstractNumId w:val="0"/>
  </w:num>
  <w:num w:numId="3" w16cid:durableId="1985307911">
    <w:abstractNumId w:val="4"/>
  </w:num>
  <w:num w:numId="4" w16cid:durableId="667751360">
    <w:abstractNumId w:val="1"/>
  </w:num>
  <w:num w:numId="5" w16cid:durableId="154070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09"/>
    <w:rsid w:val="00051178"/>
    <w:rsid w:val="000A101E"/>
    <w:rsid w:val="000B320D"/>
    <w:rsid w:val="001276F6"/>
    <w:rsid w:val="001322A4"/>
    <w:rsid w:val="0015428E"/>
    <w:rsid w:val="00163B46"/>
    <w:rsid w:val="001719D1"/>
    <w:rsid w:val="001B6E3B"/>
    <w:rsid w:val="001E6904"/>
    <w:rsid w:val="002132ED"/>
    <w:rsid w:val="00243E0C"/>
    <w:rsid w:val="00256C02"/>
    <w:rsid w:val="002B1ABC"/>
    <w:rsid w:val="002B6604"/>
    <w:rsid w:val="002D3FFD"/>
    <w:rsid w:val="002F1F98"/>
    <w:rsid w:val="002F39AE"/>
    <w:rsid w:val="003012C2"/>
    <w:rsid w:val="0033600E"/>
    <w:rsid w:val="00357188"/>
    <w:rsid w:val="003F1843"/>
    <w:rsid w:val="004320E3"/>
    <w:rsid w:val="004F0450"/>
    <w:rsid w:val="005A0012"/>
    <w:rsid w:val="005A44D9"/>
    <w:rsid w:val="005E7D09"/>
    <w:rsid w:val="006104BF"/>
    <w:rsid w:val="00626B1D"/>
    <w:rsid w:val="00640481"/>
    <w:rsid w:val="006454AB"/>
    <w:rsid w:val="00666085"/>
    <w:rsid w:val="0068018F"/>
    <w:rsid w:val="0068734C"/>
    <w:rsid w:val="006D7656"/>
    <w:rsid w:val="00746D5D"/>
    <w:rsid w:val="00750D27"/>
    <w:rsid w:val="0078663F"/>
    <w:rsid w:val="00813700"/>
    <w:rsid w:val="0084075E"/>
    <w:rsid w:val="00846849"/>
    <w:rsid w:val="00862AE9"/>
    <w:rsid w:val="00880736"/>
    <w:rsid w:val="0089243A"/>
    <w:rsid w:val="008C4EA9"/>
    <w:rsid w:val="008E3CC6"/>
    <w:rsid w:val="008F31B8"/>
    <w:rsid w:val="00902DC2"/>
    <w:rsid w:val="00902EE9"/>
    <w:rsid w:val="00927D16"/>
    <w:rsid w:val="009556D8"/>
    <w:rsid w:val="009810C7"/>
    <w:rsid w:val="00987B16"/>
    <w:rsid w:val="009D6449"/>
    <w:rsid w:val="00A05F26"/>
    <w:rsid w:val="00A8743D"/>
    <w:rsid w:val="00AC5815"/>
    <w:rsid w:val="00AE0F16"/>
    <w:rsid w:val="00AF716C"/>
    <w:rsid w:val="00B21331"/>
    <w:rsid w:val="00B64471"/>
    <w:rsid w:val="00B74555"/>
    <w:rsid w:val="00BA62DF"/>
    <w:rsid w:val="00BB43BD"/>
    <w:rsid w:val="00BC04E6"/>
    <w:rsid w:val="00BC6C78"/>
    <w:rsid w:val="00BC7941"/>
    <w:rsid w:val="00BF1960"/>
    <w:rsid w:val="00C011DA"/>
    <w:rsid w:val="00C35970"/>
    <w:rsid w:val="00C37D84"/>
    <w:rsid w:val="00C45C8B"/>
    <w:rsid w:val="00C53F8D"/>
    <w:rsid w:val="00C62E5A"/>
    <w:rsid w:val="00CF78C4"/>
    <w:rsid w:val="00D16CF9"/>
    <w:rsid w:val="00D25DFB"/>
    <w:rsid w:val="00D64997"/>
    <w:rsid w:val="00D70004"/>
    <w:rsid w:val="00DA43DE"/>
    <w:rsid w:val="00DB11D8"/>
    <w:rsid w:val="00DD2142"/>
    <w:rsid w:val="00DF1CFE"/>
    <w:rsid w:val="00EA0A75"/>
    <w:rsid w:val="00EA35B4"/>
    <w:rsid w:val="00ED55D9"/>
    <w:rsid w:val="00EE4BA5"/>
    <w:rsid w:val="00F35252"/>
    <w:rsid w:val="00F54858"/>
    <w:rsid w:val="00F5701B"/>
    <w:rsid w:val="00F755A1"/>
    <w:rsid w:val="00F850FF"/>
    <w:rsid w:val="00FA72A4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1E1CB"/>
  <w15:docId w15:val="{B7E8ED04-132D-4FB9-B673-75BA0BC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BF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4BF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104B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6104BF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04BF"/>
    <w:rPr>
      <w:b/>
      <w:bCs/>
    </w:rPr>
  </w:style>
  <w:style w:type="paragraph" w:styleId="BodyText2">
    <w:name w:val="Body Text 2"/>
    <w:basedOn w:val="Normal"/>
    <w:rsid w:val="006104BF"/>
    <w:rPr>
      <w:b/>
      <w:bCs/>
      <w:u w:val="single"/>
    </w:rPr>
  </w:style>
  <w:style w:type="character" w:styleId="Hyperlink">
    <w:name w:val="Hyperlink"/>
    <w:basedOn w:val="DefaultParagraphFont"/>
    <w:uiPriority w:val="99"/>
    <w:unhideWhenUsed/>
    <w:rsid w:val="00D216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CF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9D6449"/>
    <w:rPr>
      <w:color w:val="808080"/>
    </w:rPr>
  </w:style>
  <w:style w:type="character" w:customStyle="1" w:styleId="ApplicationContent">
    <w:name w:val="ApplicationContent"/>
    <w:basedOn w:val="DefaultParagraphFont"/>
    <w:uiPriority w:val="1"/>
    <w:rsid w:val="00C35970"/>
    <w:rPr>
      <w:rFonts w:ascii="Arial" w:hAnsi="Arial"/>
      <w:color w:val="002060"/>
      <w:sz w:val="24"/>
    </w:rPr>
  </w:style>
  <w:style w:type="character" w:customStyle="1" w:styleId="Style1">
    <w:name w:val="Style1"/>
    <w:basedOn w:val="DefaultParagraphFont"/>
    <w:uiPriority w:val="1"/>
    <w:rsid w:val="00DA43DE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DA43DE"/>
    <w:rPr>
      <w:bdr w:val="single" w:sz="4" w:space="0" w:color="auto"/>
    </w:rPr>
  </w:style>
  <w:style w:type="character" w:customStyle="1" w:styleId="Style3">
    <w:name w:val="Style3"/>
    <w:basedOn w:val="DefaultParagraphFont"/>
    <w:uiPriority w:val="1"/>
    <w:rsid w:val="00DA43DE"/>
    <w:rPr>
      <w:u w:val="single"/>
    </w:rPr>
  </w:style>
  <w:style w:type="character" w:customStyle="1" w:styleId="ApplicationForm">
    <w:name w:val="Application Form"/>
    <w:basedOn w:val="DefaultParagraphFont"/>
    <w:uiPriority w:val="1"/>
    <w:rsid w:val="00DA43DE"/>
    <w:rPr>
      <w:rFonts w:ascii="Arial" w:hAnsi="Arial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19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missouri.edu/counties/cole/extension-master-garde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tensiondata.missouri.edu/CountyPages/Cole/Docs/MG-ScholarshipA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gcmo.org/member-resources/scholarshi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ttersweetgardenclub.com/scholarship.html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sin\AppData\Local\Microsoft\Windows\INetCache\Content.Outlook\QOWVOTGS\2022%20APPLICATION%20FORM%20FOR%20BITTERSWEET%20GARDEN%20CLUB_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1AD97CD5E4E9D8D401074BAA1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E9C5-DD8E-43FF-B7A5-337B6C134925}"/>
      </w:docPartPr>
      <w:docPartBody>
        <w:p w:rsidR="00363FEA" w:rsidRDefault="00000000">
          <w:pPr>
            <w:pStyle w:val="2BD1AD97CD5E4E9D8D401074BAA1DAF9"/>
          </w:pPr>
          <w:r w:rsidRPr="009B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7A0665B5940A5B67572E20558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9724-7C3E-401B-819B-ADCEA5D79D8D}"/>
      </w:docPartPr>
      <w:docPartBody>
        <w:p w:rsidR="00363FEA" w:rsidRDefault="00000000">
          <w:pPr>
            <w:pStyle w:val="4647A0665B5940A5B67572E2055881DF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5B7E6880C10047CFA42246558406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5D1A-2D07-4BC9-A866-647792486DCA}"/>
      </w:docPartPr>
      <w:docPartBody>
        <w:p w:rsidR="00363FEA" w:rsidRDefault="00000000">
          <w:pPr>
            <w:pStyle w:val="5B7E6880C10047CFA42246558406922C"/>
          </w:pPr>
          <w:bookmarkStart w:id="0" w:name="_Hlk506721661"/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  <w:bookmarkEnd w:id="0"/>
        </w:p>
      </w:docPartBody>
    </w:docPart>
    <w:docPart>
      <w:docPartPr>
        <w:name w:val="208F19A40CF9420BB601F2DFB8A04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7BA3-6004-43F1-BA35-0BB7F346B323}"/>
      </w:docPartPr>
      <w:docPartBody>
        <w:p w:rsidR="00363FEA" w:rsidRDefault="00000000">
          <w:pPr>
            <w:pStyle w:val="208F19A40CF9420BB601F2DFB8A04255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4F60ABBC24C64E5E983846E7A52B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61D4-95A1-4432-87FC-B88B18AD5B8A}"/>
      </w:docPartPr>
      <w:docPartBody>
        <w:p w:rsidR="00363FEA" w:rsidRDefault="00000000">
          <w:pPr>
            <w:pStyle w:val="4F60ABBC24C64E5E983846E7A52BE748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96A4518DA13C4D509E36A61721D8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B0B8-245F-4EE5-B5C8-81B62F677F71}"/>
      </w:docPartPr>
      <w:docPartBody>
        <w:p w:rsidR="00363FEA" w:rsidRDefault="00000000">
          <w:pPr>
            <w:pStyle w:val="96A4518DA13C4D509E36A61721D8B918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7214C8BEA3D94851A50AA7CD2AFC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4727-528A-427A-8E3D-BD880B39C5AA}"/>
      </w:docPartPr>
      <w:docPartBody>
        <w:p w:rsidR="00363FEA" w:rsidRDefault="00000000">
          <w:pPr>
            <w:pStyle w:val="7214C8BEA3D94851A50AA7CD2AFCDA07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136BC4D03DA54AA0938B2D4D9BD4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8B7A-D471-45A8-955F-F76D2EC88199}"/>
      </w:docPartPr>
      <w:docPartBody>
        <w:p w:rsidR="00363FEA" w:rsidRDefault="00000000">
          <w:pPr>
            <w:pStyle w:val="136BC4D03DA54AA0938B2D4D9BD40D18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4BABDFEA0E7D4D00AAA03AB0B2FA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7437-A93C-4416-9FA1-41557706C46E}"/>
      </w:docPartPr>
      <w:docPartBody>
        <w:p w:rsidR="00363FEA" w:rsidRDefault="00000000">
          <w:pPr>
            <w:pStyle w:val="4BABDFEA0E7D4D00AAA03AB0B2FA2414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AA901C6C9F4546C0BD7C00206524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DFDE-A00E-414D-970C-BC6BF8842A3D}"/>
      </w:docPartPr>
      <w:docPartBody>
        <w:p w:rsidR="00363FEA" w:rsidRDefault="00000000">
          <w:pPr>
            <w:pStyle w:val="AA901C6C9F4546C0BD7C002065248633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0666965D9524436695639F0DB19AA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F2B2-042E-4E3A-887F-66B29653379D}"/>
      </w:docPartPr>
      <w:docPartBody>
        <w:p w:rsidR="00363FEA" w:rsidRDefault="00000000">
          <w:pPr>
            <w:pStyle w:val="0666965D9524436695639F0DB19AA998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31614A147FE942C38EFF4D2895DD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0896-C668-4232-925A-895C927B9946}"/>
      </w:docPartPr>
      <w:docPartBody>
        <w:p w:rsidR="00363FEA" w:rsidRDefault="00000000">
          <w:pPr>
            <w:pStyle w:val="31614A147FE942C38EFF4D2895DD2985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3BDBA5AFEB3748CEB5768F086D514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8725-E818-4BF0-8912-E64375A0E41F}"/>
      </w:docPartPr>
      <w:docPartBody>
        <w:p w:rsidR="00363FEA" w:rsidRDefault="00000000">
          <w:pPr>
            <w:pStyle w:val="3BDBA5AFEB3748CEB5768F086D514484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4C96E59D53544263ADD57A0697F1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6FBA-033B-46C1-8FB3-DAD0AFA9AD95}"/>
      </w:docPartPr>
      <w:docPartBody>
        <w:p w:rsidR="00363FEA" w:rsidRDefault="00000000">
          <w:pPr>
            <w:pStyle w:val="4C96E59D53544263ADD57A0697F174B3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764A7C2C0F63433A80E9444CC5268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1D91-3125-4294-8657-CFD517D98201}"/>
      </w:docPartPr>
      <w:docPartBody>
        <w:p w:rsidR="00363FEA" w:rsidRDefault="00000000">
          <w:pPr>
            <w:pStyle w:val="764A7C2C0F63433A80E9444CC52689F5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CBFA186E07E649B2AE7338A80BBF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6D7C-C5DC-429E-9962-EE09AE430161}"/>
      </w:docPartPr>
      <w:docPartBody>
        <w:p w:rsidR="00363FEA" w:rsidRDefault="00000000">
          <w:pPr>
            <w:pStyle w:val="CBFA186E07E649B2AE7338A80BBF7912"/>
          </w:pPr>
          <w:r w:rsidRPr="00A05F26">
            <w:rPr>
              <w:rStyle w:val="PlaceholderText"/>
              <w:rFonts w:ascii="Arial" w:hAnsi="Arial" w:cs="Arial"/>
              <w:color w:val="3A7C22" w:themeColor="accent6" w:themeShade="BF"/>
              <w:sz w:val="20"/>
            </w:rPr>
            <w:t>Click or tap to enter a date.</w:t>
          </w:r>
        </w:p>
      </w:docPartBody>
    </w:docPart>
    <w:docPart>
      <w:docPartPr>
        <w:name w:val="6536D4A9B2D34671BCD45431E5A8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18E7-D397-409F-9D3B-EC470200AA1F}"/>
      </w:docPartPr>
      <w:docPartBody>
        <w:p w:rsidR="00363FEA" w:rsidRDefault="00000000">
          <w:pPr>
            <w:pStyle w:val="6536D4A9B2D34671BCD45431E5A8C178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AF081CE632F949A79684DEA00436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6555-0E20-44CB-ADE0-B66F429A230B}"/>
      </w:docPartPr>
      <w:docPartBody>
        <w:p w:rsidR="00363FEA" w:rsidRDefault="00000000">
          <w:pPr>
            <w:pStyle w:val="AF081CE632F949A79684DEA00436CD67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6E3F9D800D7045479847D31D35F56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3E74-4DDD-416C-BA5D-B58DF70EB73D}"/>
      </w:docPartPr>
      <w:docPartBody>
        <w:p w:rsidR="00363FEA" w:rsidRDefault="00000000">
          <w:pPr>
            <w:pStyle w:val="6E3F9D800D7045479847D31D35F568E6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E6F623C72FD84CA19EDC33455D87E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563C-3377-4B01-B2FF-0E9147AC8586}"/>
      </w:docPartPr>
      <w:docPartBody>
        <w:p w:rsidR="008F38AE" w:rsidRDefault="00363FEA" w:rsidP="00363FEA">
          <w:pPr>
            <w:pStyle w:val="E6F623C72FD84CA19EDC33455D87EF10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  <w:docPart>
      <w:docPartPr>
        <w:name w:val="3DBF3231C47E4552B73072D2AD6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A6BE-5C7C-410F-B50C-E64B94E977FD}"/>
      </w:docPartPr>
      <w:docPartBody>
        <w:p w:rsidR="008F38AE" w:rsidRDefault="00363FEA" w:rsidP="00363FEA">
          <w:pPr>
            <w:pStyle w:val="3DBF3231C47E4552B73072D2AD6393A2"/>
          </w:pPr>
          <w:r w:rsidRPr="00A05F26">
            <w:rPr>
              <w:rFonts w:ascii="Arial" w:hAnsi="Arial" w:cs="Arial"/>
              <w:color w:val="3A7C22" w:themeColor="accent6" w:themeShade="BF"/>
              <w:sz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E"/>
    <w:rsid w:val="00123BF2"/>
    <w:rsid w:val="00363FEA"/>
    <w:rsid w:val="003E2A37"/>
    <w:rsid w:val="005D4D6E"/>
    <w:rsid w:val="008F38AE"/>
    <w:rsid w:val="00987B16"/>
    <w:rsid w:val="00A122C6"/>
    <w:rsid w:val="00BF4928"/>
    <w:rsid w:val="00C20CF8"/>
    <w:rsid w:val="00E43F8D"/>
    <w:rsid w:val="00EE18B7"/>
    <w:rsid w:val="00E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D1AD97CD5E4E9D8D401074BAA1DAF9">
    <w:name w:val="2BD1AD97CD5E4E9D8D401074BAA1DAF9"/>
  </w:style>
  <w:style w:type="paragraph" w:customStyle="1" w:styleId="4647A0665B5940A5B67572E2055881DF">
    <w:name w:val="4647A0665B5940A5B67572E2055881DF"/>
  </w:style>
  <w:style w:type="paragraph" w:customStyle="1" w:styleId="5B7E6880C10047CFA42246558406922C">
    <w:name w:val="5B7E6880C10047CFA42246558406922C"/>
  </w:style>
  <w:style w:type="paragraph" w:customStyle="1" w:styleId="208F19A40CF9420BB601F2DFB8A04255">
    <w:name w:val="208F19A40CF9420BB601F2DFB8A04255"/>
  </w:style>
  <w:style w:type="paragraph" w:customStyle="1" w:styleId="4F60ABBC24C64E5E983846E7A52BE748">
    <w:name w:val="4F60ABBC24C64E5E983846E7A52BE748"/>
  </w:style>
  <w:style w:type="paragraph" w:customStyle="1" w:styleId="96A4518DA13C4D509E36A61721D8B918">
    <w:name w:val="96A4518DA13C4D509E36A61721D8B918"/>
  </w:style>
  <w:style w:type="paragraph" w:customStyle="1" w:styleId="7214C8BEA3D94851A50AA7CD2AFCDA07">
    <w:name w:val="7214C8BEA3D94851A50AA7CD2AFCDA07"/>
  </w:style>
  <w:style w:type="paragraph" w:customStyle="1" w:styleId="136BC4D03DA54AA0938B2D4D9BD40D18">
    <w:name w:val="136BC4D03DA54AA0938B2D4D9BD40D18"/>
  </w:style>
  <w:style w:type="paragraph" w:customStyle="1" w:styleId="4BABDFEA0E7D4D00AAA03AB0B2FA2414">
    <w:name w:val="4BABDFEA0E7D4D00AAA03AB0B2FA2414"/>
  </w:style>
  <w:style w:type="paragraph" w:customStyle="1" w:styleId="AA901C6C9F4546C0BD7C002065248633">
    <w:name w:val="AA901C6C9F4546C0BD7C002065248633"/>
  </w:style>
  <w:style w:type="paragraph" w:customStyle="1" w:styleId="0666965D9524436695639F0DB19AA998">
    <w:name w:val="0666965D9524436695639F0DB19AA998"/>
  </w:style>
  <w:style w:type="paragraph" w:customStyle="1" w:styleId="31614A147FE942C38EFF4D2895DD2985">
    <w:name w:val="31614A147FE942C38EFF4D2895DD2985"/>
  </w:style>
  <w:style w:type="paragraph" w:customStyle="1" w:styleId="3BDBA5AFEB3748CEB5768F086D514484">
    <w:name w:val="3BDBA5AFEB3748CEB5768F086D514484"/>
  </w:style>
  <w:style w:type="paragraph" w:customStyle="1" w:styleId="4C96E59D53544263ADD57A0697F174B3">
    <w:name w:val="4C96E59D53544263ADD57A0697F174B3"/>
  </w:style>
  <w:style w:type="paragraph" w:customStyle="1" w:styleId="764A7C2C0F63433A80E9444CC52689F5">
    <w:name w:val="764A7C2C0F63433A80E9444CC52689F5"/>
  </w:style>
  <w:style w:type="paragraph" w:customStyle="1" w:styleId="CBFA186E07E649B2AE7338A80BBF7912">
    <w:name w:val="CBFA186E07E649B2AE7338A80BBF7912"/>
  </w:style>
  <w:style w:type="paragraph" w:customStyle="1" w:styleId="6536D4A9B2D34671BCD45431E5A8C178">
    <w:name w:val="6536D4A9B2D34671BCD45431E5A8C178"/>
  </w:style>
  <w:style w:type="paragraph" w:customStyle="1" w:styleId="AF081CE632F949A79684DEA00436CD67">
    <w:name w:val="AF081CE632F949A79684DEA00436CD67"/>
  </w:style>
  <w:style w:type="paragraph" w:customStyle="1" w:styleId="6E3F9D800D7045479847D31D35F568E6">
    <w:name w:val="6E3F9D800D7045479847D31D35F568E6"/>
  </w:style>
  <w:style w:type="paragraph" w:customStyle="1" w:styleId="E6F623C72FD84CA19EDC33455D87EF10">
    <w:name w:val="E6F623C72FD84CA19EDC33455D87EF10"/>
    <w:rsid w:val="00363FEA"/>
  </w:style>
  <w:style w:type="paragraph" w:customStyle="1" w:styleId="3DBF3231C47E4552B73072D2AD6393A2">
    <w:name w:val="3DBF3231C47E4552B73072D2AD6393A2"/>
    <w:rsid w:val="00363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 APPLICATION FORM FOR BITTERSWEET GARDEN CLUB_Fillable.dotx</Template>
  <TotalTime>1</TotalTime>
  <Pages>2</Pages>
  <Words>496</Words>
  <Characters>3418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BITTERSWEET GARDEN CLUB</vt:lpstr>
    </vt:vector>
  </TitlesOfParts>
  <Company/>
  <LinksUpToDate>false</LinksUpToDate>
  <CharactersWithSpaces>3881</CharactersWithSpaces>
  <SharedDoc>false</SharedDoc>
  <HLinks>
    <vt:vector size="6" baseType="variant">
      <vt:variant>
        <vt:i4>4784203</vt:i4>
      </vt:variant>
      <vt:variant>
        <vt:i4>0</vt:i4>
      </vt:variant>
      <vt:variant>
        <vt:i4>0</vt:i4>
      </vt:variant>
      <vt:variant>
        <vt:i4>5</vt:i4>
      </vt:variant>
      <vt:variant>
        <vt:lpwstr>http://www.FAFSA.edu.gov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BITTERSWEET GARDEN CLUB</dc:title>
  <dc:creator>amanda simpson</dc:creator>
  <cp:lastModifiedBy>MARCIA REED</cp:lastModifiedBy>
  <cp:revision>3</cp:revision>
  <cp:lastPrinted>2011-11-06T20:15:00Z</cp:lastPrinted>
  <dcterms:created xsi:type="dcterms:W3CDTF">2026-01-03T17:28:00Z</dcterms:created>
  <dcterms:modified xsi:type="dcterms:W3CDTF">2026-01-03T17:47:00Z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809d5d83-a663-45c1-b341-f9360c882c60</vt:lpwstr>
  </property>
</Properties>
</file>